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8B" w:rsidRDefault="005D73FB">
      <w:pPr>
        <w:pStyle w:val="Standard"/>
        <w:wordWrap/>
        <w:overflowPunct/>
        <w:autoSpaceDE/>
      </w:pPr>
      <w:r>
        <w:rPr>
          <w:rFonts w:ascii="標楷體" w:hAnsi="標楷體"/>
          <w:sz w:val="32"/>
          <w:szCs w:val="32"/>
        </w:rPr>
        <w:t>國立新化高級中學    學年度第  學期學生自主學習計畫書</w:t>
      </w:r>
    </w:p>
    <w:p w:rsidR="006A178B" w:rsidRDefault="006A178B">
      <w:pPr>
        <w:pStyle w:val="Standard"/>
        <w:jc w:val="right"/>
        <w:rPr>
          <w:rFonts w:ascii="標楷體" w:hAnsi="標楷體"/>
        </w:rPr>
      </w:pPr>
    </w:p>
    <w:tbl>
      <w:tblPr>
        <w:tblW w:w="1077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505"/>
        <w:gridCol w:w="2370"/>
        <w:gridCol w:w="3405"/>
      </w:tblGrid>
      <w:tr w:rsidR="006A178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班級 / 座號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</w:pPr>
            <w:r>
              <w:rPr>
                <w:rFonts w:ascii="標楷體" w:hAnsi="標楷體"/>
              </w:rPr>
              <w:t xml:space="preserve">    年     班     號</w:t>
            </w:r>
          </w:p>
        </w:tc>
      </w:tr>
      <w:tr w:rsidR="006A178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申請學期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</w:pPr>
            <w:r>
              <w:rPr>
                <w:rFonts w:ascii="標楷體" w:hAnsi="標楷體"/>
              </w:rPr>
              <w:t xml:space="preserve">  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申請時數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</w:pPr>
            <w:r>
              <w:rPr>
                <w:rFonts w:ascii="標楷體" w:hAnsi="標楷體"/>
              </w:rPr>
              <w:t xml:space="preserve">         小時</w:t>
            </w:r>
            <w:r>
              <w:rPr>
                <w:rFonts w:ascii="標楷體" w:hAnsi="標楷體"/>
                <w:sz w:val="22"/>
                <w:szCs w:val="22"/>
              </w:rPr>
              <w:t>(至少18小時)</w:t>
            </w:r>
          </w:p>
        </w:tc>
      </w:tr>
      <w:tr w:rsidR="006A178B">
        <w:trPr>
          <w:trHeight w:val="56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計畫名稱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</w:tr>
      <w:tr w:rsidR="006A178B">
        <w:trPr>
          <w:trHeight w:val="45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共學同學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相關領域/學科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</w:tr>
      <w:tr w:rsidR="006A178B">
        <w:trPr>
          <w:trHeight w:val="128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left"/>
            </w:pPr>
            <w:r>
              <w:rPr>
                <w:rFonts w:ascii="標楷體" w:hAnsi="標楷體"/>
              </w:rPr>
              <w:t>自主學習內容概述</w:t>
            </w:r>
            <w:r>
              <w:rPr>
                <w:rFonts w:ascii="標楷體" w:hAnsi="標楷體"/>
                <w:sz w:val="22"/>
                <w:szCs w:val="22"/>
              </w:rPr>
              <w:t>(含學習動機、學習目標、方法策略、預期成果等，100字以內)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</w:tr>
      <w:tr w:rsidR="006A178B">
        <w:trPr>
          <w:trHeight w:val="74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成果展示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a7"/>
              <w:ind w:left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b/>
                <w:sz w:val="24"/>
                <w:lang w:eastAsia="zh-TW"/>
              </w:rPr>
              <w:t>1.□同意   □不同意於校內學習平台提供自主學習</w:t>
            </w:r>
            <w:r>
              <w:rPr>
                <w:rFonts w:ascii="標楷體" w:eastAsia="標楷體" w:hAnsi="標楷體"/>
                <w:b/>
                <w:sz w:val="24"/>
                <w:u w:val="single"/>
                <w:lang w:eastAsia="zh-TW"/>
              </w:rPr>
              <w:t>成果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給其他同學參考</w:t>
            </w:r>
          </w:p>
          <w:p w:rsidR="006A178B" w:rsidRDefault="005D73FB">
            <w:pPr>
              <w:pStyle w:val="a7"/>
              <w:ind w:left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b/>
                <w:sz w:val="24"/>
                <w:lang w:eastAsia="zh-TW"/>
              </w:rPr>
              <w:t>2.成果展方式:  □靜態展  □動態展   □其他</w:t>
            </w:r>
            <w:r>
              <w:rPr>
                <w:rFonts w:ascii="標楷體" w:eastAsia="標楷體" w:hAnsi="標楷體"/>
                <w:b/>
                <w:sz w:val="24"/>
                <w:u w:val="single"/>
                <w:lang w:eastAsia="zh-TW"/>
              </w:rPr>
              <w:t xml:space="preserve">                      </w:t>
            </w:r>
          </w:p>
        </w:tc>
      </w:tr>
    </w:tbl>
    <w:p w:rsidR="006A178B" w:rsidRDefault="006A178B">
      <w:pPr>
        <w:pStyle w:val="Standard"/>
        <w:widowControl w:val="0"/>
        <w:rPr>
          <w:rFonts w:ascii="標楷體" w:hAnsi="標楷體"/>
          <w:sz w:val="20"/>
          <w:szCs w:val="20"/>
        </w:rPr>
      </w:pPr>
    </w:p>
    <w:tbl>
      <w:tblPr>
        <w:tblW w:w="1077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1579"/>
        <w:gridCol w:w="8100"/>
      </w:tblGrid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週次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日期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自學內容</w:t>
            </w: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lastRenderedPageBreak/>
              <w:t>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</w:tbl>
    <w:p w:rsidR="006A178B" w:rsidRDefault="006A178B">
      <w:pPr>
        <w:pStyle w:val="Standard"/>
        <w:widowControl w:val="0"/>
        <w:jc w:val="left"/>
        <w:rPr>
          <w:b/>
        </w:rPr>
      </w:pPr>
    </w:p>
    <w:tbl>
      <w:tblPr>
        <w:tblW w:w="1077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8"/>
        <w:gridCol w:w="3576"/>
      </w:tblGrid>
      <w:tr w:rsidR="006A178B">
        <w:trPr>
          <w:trHeight w:val="281"/>
        </w:trPr>
        <w:tc>
          <w:tcPr>
            <w:tcW w:w="23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審查結果</w:t>
            </w:r>
          </w:p>
          <w:p w:rsidR="006A178B" w:rsidRDefault="005D73FB">
            <w:pPr>
              <w:pStyle w:val="Standard"/>
              <w:widowControl w:val="0"/>
            </w:pPr>
            <w:r>
              <w:rPr>
                <w:rFonts w:ascii="標楷體" w:hAnsi="標楷體"/>
                <w:b/>
              </w:rPr>
              <w:t>(</w:t>
            </w:r>
            <w:r>
              <w:rPr>
                <w:rFonts w:ascii="標楷體" w:hAnsi="標楷體" w:cs="Helvetica"/>
                <w:b/>
                <w:kern w:val="0"/>
              </w:rPr>
              <w:t>申請者勿填</w:t>
            </w:r>
            <w:r>
              <w:rPr>
                <w:rFonts w:ascii="標楷體" w:hAnsi="標楷體"/>
                <w:b/>
              </w:rPr>
              <w:t>)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 w:cs="Helvetica"/>
                <w:b/>
                <w:kern w:val="0"/>
              </w:rPr>
            </w:pPr>
            <w:r>
              <w:rPr>
                <w:rFonts w:ascii="標楷體" w:hAnsi="標楷體" w:cs="Helvetica"/>
                <w:b/>
                <w:kern w:val="0"/>
              </w:rPr>
              <w:t>□通過        □待修正      □不通過</w:t>
            </w: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 w:cs="Helvetica"/>
                <w:b/>
                <w:kern w:val="0"/>
              </w:rPr>
            </w:pPr>
          </w:p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 xml:space="preserve">審查意見：                               </w:t>
            </w: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  <w:b/>
              </w:rPr>
            </w:pPr>
          </w:p>
          <w:p w:rsidR="006A178B" w:rsidRDefault="0000380A">
            <w:pPr>
              <w:pStyle w:val="Standard"/>
              <w:widowControl w:val="0"/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審查老師</w:t>
            </w:r>
            <w:r w:rsidR="005D73FB">
              <w:rPr>
                <w:rFonts w:ascii="標楷體" w:hAnsi="標楷體"/>
                <w:b/>
              </w:rPr>
              <w:t>簽名：</w:t>
            </w:r>
            <w:bookmarkStart w:id="0" w:name="_GoBack"/>
            <w:bookmarkEnd w:id="0"/>
          </w:p>
        </w:tc>
      </w:tr>
      <w:tr w:rsidR="006A178B">
        <w:trPr>
          <w:trHeight w:val="435"/>
        </w:trPr>
        <w:tc>
          <w:tcPr>
            <w:tcW w:w="23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申請人簽名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家長簽名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導師簽核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校方簽核</w:t>
            </w:r>
          </w:p>
        </w:tc>
      </w:tr>
      <w:tr w:rsidR="006A178B">
        <w:trPr>
          <w:trHeight w:val="1206"/>
        </w:trPr>
        <w:tc>
          <w:tcPr>
            <w:tcW w:w="23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</w:tbl>
    <w:p w:rsidR="006A178B" w:rsidRDefault="006A178B">
      <w:pPr>
        <w:pStyle w:val="Standard"/>
        <w:rPr>
          <w:rFonts w:ascii="標楷體" w:hAnsi="標楷體" w:cs="Helvetica"/>
          <w:b/>
          <w:kern w:val="0"/>
        </w:rPr>
      </w:pPr>
    </w:p>
    <w:p w:rsidR="006A178B" w:rsidRDefault="005D73FB">
      <w:pPr>
        <w:pStyle w:val="Standard"/>
      </w:pPr>
      <w:r>
        <w:rPr>
          <w:rFonts w:ascii="標楷體" w:hAnsi="標楷體" w:cs="Helvetica"/>
          <w:b/>
          <w:kern w:val="0"/>
        </w:rPr>
        <w:t>中 華 民 國      年     月     日</w:t>
      </w:r>
    </w:p>
    <w:sectPr w:rsidR="006A178B">
      <w:pgSz w:w="11906" w:h="16838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64" w:rsidRDefault="00073D64">
      <w:r>
        <w:separator/>
      </w:r>
    </w:p>
  </w:endnote>
  <w:endnote w:type="continuationSeparator" w:id="0">
    <w:p w:rsidR="00073D64" w:rsidRDefault="0007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64" w:rsidRDefault="00073D64">
      <w:r>
        <w:rPr>
          <w:color w:val="000000"/>
        </w:rPr>
        <w:separator/>
      </w:r>
    </w:p>
  </w:footnote>
  <w:footnote w:type="continuationSeparator" w:id="0">
    <w:p w:rsidR="00073D64" w:rsidRDefault="0007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324"/>
    <w:multiLevelType w:val="multilevel"/>
    <w:tmpl w:val="545E2A08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" w15:restartNumberingAfterBreak="0">
    <w:nsid w:val="0A800F93"/>
    <w:multiLevelType w:val="multilevel"/>
    <w:tmpl w:val="3E6065A2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" w15:restartNumberingAfterBreak="0">
    <w:nsid w:val="0F020200"/>
    <w:multiLevelType w:val="multilevel"/>
    <w:tmpl w:val="C3482052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3" w15:restartNumberingAfterBreak="0">
    <w:nsid w:val="11B32EFC"/>
    <w:multiLevelType w:val="multilevel"/>
    <w:tmpl w:val="86CCACAE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2128C9"/>
    <w:multiLevelType w:val="multilevel"/>
    <w:tmpl w:val="ADD2C8DC"/>
    <w:styleLink w:val="14PT--11AA0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5" w15:restartNumberingAfterBreak="0">
    <w:nsid w:val="16600F64"/>
    <w:multiLevelType w:val="multilevel"/>
    <w:tmpl w:val="3D0A3A90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6" w15:restartNumberingAfterBreak="0">
    <w:nsid w:val="18437446"/>
    <w:multiLevelType w:val="multilevel"/>
    <w:tmpl w:val="E13C6E72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7" w15:restartNumberingAfterBreak="0">
    <w:nsid w:val="1B430C4F"/>
    <w:multiLevelType w:val="multilevel"/>
    <w:tmpl w:val="EDDA8970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8" w15:restartNumberingAfterBreak="0">
    <w:nsid w:val="1B571995"/>
    <w:multiLevelType w:val="multilevel"/>
    <w:tmpl w:val="494C5572"/>
    <w:styleLink w:val="18PT--11AA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9" w15:restartNumberingAfterBreak="0">
    <w:nsid w:val="20801126"/>
    <w:multiLevelType w:val="multilevel"/>
    <w:tmpl w:val="168AEEE0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0" w15:restartNumberingAfterBreak="0">
    <w:nsid w:val="21E33597"/>
    <w:multiLevelType w:val="multilevel"/>
    <w:tmpl w:val="1EA4C280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1" w15:restartNumberingAfterBreak="0">
    <w:nsid w:val="22D32282"/>
    <w:multiLevelType w:val="multilevel"/>
    <w:tmpl w:val="3ABE08FE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12" w15:restartNumberingAfterBreak="0">
    <w:nsid w:val="23775584"/>
    <w:multiLevelType w:val="multilevel"/>
    <w:tmpl w:val="0150D38C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6B11ECF"/>
    <w:multiLevelType w:val="multilevel"/>
    <w:tmpl w:val="2C566DEA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4" w15:restartNumberingAfterBreak="0">
    <w:nsid w:val="281D1B25"/>
    <w:multiLevelType w:val="multilevel"/>
    <w:tmpl w:val="38EADBFC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5" w15:restartNumberingAfterBreak="0">
    <w:nsid w:val="2AFB2BEF"/>
    <w:multiLevelType w:val="multilevel"/>
    <w:tmpl w:val="599E850A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6" w15:restartNumberingAfterBreak="0">
    <w:nsid w:val="2BD24F05"/>
    <w:multiLevelType w:val="multilevel"/>
    <w:tmpl w:val="93B05F5E"/>
    <w:styleLink w:val="12PT--11AA1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abstractNum w:abstractNumId="17" w15:restartNumberingAfterBreak="0">
    <w:nsid w:val="2C9350A3"/>
    <w:multiLevelType w:val="multilevel"/>
    <w:tmpl w:val="74FED0DA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18" w15:restartNumberingAfterBreak="0">
    <w:nsid w:val="30061C6E"/>
    <w:multiLevelType w:val="multilevel"/>
    <w:tmpl w:val="CCA6A4DA"/>
    <w:styleLink w:val="16PT--11AA1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19" w15:restartNumberingAfterBreak="0">
    <w:nsid w:val="344F79B6"/>
    <w:multiLevelType w:val="multilevel"/>
    <w:tmpl w:val="2252E8E8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20" w15:restartNumberingAfterBreak="0">
    <w:nsid w:val="375034EB"/>
    <w:multiLevelType w:val="multilevel"/>
    <w:tmpl w:val="BD981252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1" w15:restartNumberingAfterBreak="0">
    <w:nsid w:val="3F805989"/>
    <w:multiLevelType w:val="multilevel"/>
    <w:tmpl w:val="6C1E1768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22" w15:restartNumberingAfterBreak="0">
    <w:nsid w:val="3F99246F"/>
    <w:multiLevelType w:val="multilevel"/>
    <w:tmpl w:val="E1FAE602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3" w15:restartNumberingAfterBreak="0">
    <w:nsid w:val="45742B44"/>
    <w:multiLevelType w:val="multilevel"/>
    <w:tmpl w:val="1AB88590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4" w15:restartNumberingAfterBreak="0">
    <w:nsid w:val="45F76394"/>
    <w:multiLevelType w:val="multilevel"/>
    <w:tmpl w:val="E8F2389A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5" w15:restartNumberingAfterBreak="0">
    <w:nsid w:val="4D64444B"/>
    <w:multiLevelType w:val="multilevel"/>
    <w:tmpl w:val="59160B96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6" w15:restartNumberingAfterBreak="0">
    <w:nsid w:val="5DC50D30"/>
    <w:multiLevelType w:val="multilevel"/>
    <w:tmpl w:val="1B5C2172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7" w15:restartNumberingAfterBreak="0">
    <w:nsid w:val="5EC328D5"/>
    <w:multiLevelType w:val="multilevel"/>
    <w:tmpl w:val="4E4AD040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637E212A"/>
    <w:multiLevelType w:val="multilevel"/>
    <w:tmpl w:val="E778990E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9" w15:restartNumberingAfterBreak="0">
    <w:nsid w:val="6BEA51B0"/>
    <w:multiLevelType w:val="multilevel"/>
    <w:tmpl w:val="1506E0DC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0106A82"/>
    <w:multiLevelType w:val="multilevel"/>
    <w:tmpl w:val="B6EAB7C8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1" w15:restartNumberingAfterBreak="0">
    <w:nsid w:val="70BB04BB"/>
    <w:multiLevelType w:val="multilevel"/>
    <w:tmpl w:val="7326DB8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76C40D7D"/>
    <w:multiLevelType w:val="multilevel"/>
    <w:tmpl w:val="70AE6576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3" w15:restartNumberingAfterBreak="0">
    <w:nsid w:val="78577F76"/>
    <w:multiLevelType w:val="multilevel"/>
    <w:tmpl w:val="3A009CBC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4" w15:restartNumberingAfterBreak="0">
    <w:nsid w:val="7CD554F1"/>
    <w:multiLevelType w:val="multilevel"/>
    <w:tmpl w:val="B92A0EBC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5" w15:restartNumberingAfterBreak="0">
    <w:nsid w:val="7D42212E"/>
    <w:multiLevelType w:val="multilevel"/>
    <w:tmpl w:val="4F7CA5C6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36" w15:restartNumberingAfterBreak="0">
    <w:nsid w:val="7F3C765D"/>
    <w:multiLevelType w:val="multilevel"/>
    <w:tmpl w:val="43325046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17"/>
  </w:num>
  <w:num w:numId="3">
    <w:abstractNumId w:val="33"/>
  </w:num>
  <w:num w:numId="4">
    <w:abstractNumId w:val="15"/>
  </w:num>
  <w:num w:numId="5">
    <w:abstractNumId w:val="6"/>
  </w:num>
  <w:num w:numId="6">
    <w:abstractNumId w:val="22"/>
  </w:num>
  <w:num w:numId="7">
    <w:abstractNumId w:val="23"/>
  </w:num>
  <w:num w:numId="8">
    <w:abstractNumId w:val="24"/>
  </w:num>
  <w:num w:numId="9">
    <w:abstractNumId w:val="35"/>
  </w:num>
  <w:num w:numId="10">
    <w:abstractNumId w:val="13"/>
  </w:num>
  <w:num w:numId="11">
    <w:abstractNumId w:val="1"/>
  </w:num>
  <w:num w:numId="12">
    <w:abstractNumId w:val="20"/>
  </w:num>
  <w:num w:numId="13">
    <w:abstractNumId w:val="12"/>
  </w:num>
  <w:num w:numId="14">
    <w:abstractNumId w:val="14"/>
  </w:num>
  <w:num w:numId="15">
    <w:abstractNumId w:val="32"/>
  </w:num>
  <w:num w:numId="16">
    <w:abstractNumId w:val="28"/>
  </w:num>
  <w:num w:numId="17">
    <w:abstractNumId w:val="16"/>
  </w:num>
  <w:num w:numId="18">
    <w:abstractNumId w:val="5"/>
  </w:num>
  <w:num w:numId="19">
    <w:abstractNumId w:val="0"/>
  </w:num>
  <w:num w:numId="20">
    <w:abstractNumId w:val="29"/>
  </w:num>
  <w:num w:numId="21">
    <w:abstractNumId w:val="36"/>
  </w:num>
  <w:num w:numId="22">
    <w:abstractNumId w:val="30"/>
  </w:num>
  <w:num w:numId="23">
    <w:abstractNumId w:val="3"/>
  </w:num>
  <w:num w:numId="24">
    <w:abstractNumId w:val="4"/>
  </w:num>
  <w:num w:numId="25">
    <w:abstractNumId w:val="11"/>
  </w:num>
  <w:num w:numId="26">
    <w:abstractNumId w:val="7"/>
  </w:num>
  <w:num w:numId="27">
    <w:abstractNumId w:val="2"/>
  </w:num>
  <w:num w:numId="28">
    <w:abstractNumId w:val="18"/>
  </w:num>
  <w:num w:numId="29">
    <w:abstractNumId w:val="26"/>
  </w:num>
  <w:num w:numId="30">
    <w:abstractNumId w:val="21"/>
  </w:num>
  <w:num w:numId="31">
    <w:abstractNumId w:val="9"/>
  </w:num>
  <w:num w:numId="32">
    <w:abstractNumId w:val="25"/>
  </w:num>
  <w:num w:numId="33">
    <w:abstractNumId w:val="34"/>
  </w:num>
  <w:num w:numId="34">
    <w:abstractNumId w:val="27"/>
  </w:num>
  <w:num w:numId="35">
    <w:abstractNumId w:val="31"/>
  </w:num>
  <w:num w:numId="36">
    <w:abstractNumId w:val="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567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8B"/>
    <w:rsid w:val="0000380A"/>
    <w:rsid w:val="00073D64"/>
    <w:rsid w:val="005D73FB"/>
    <w:rsid w:val="006A178B"/>
    <w:rsid w:val="007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2574D-EF81-44D4-99AF-A40A8F2F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center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  <w:jc w:val="both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4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28"/>
      </w:numPr>
    </w:pPr>
  </w:style>
  <w:style w:type="paragraph" w:customStyle="1" w:styleId="18PT--2">
    <w:name w:val="18PT -- 預設樣式 首字縮2字"/>
    <w:basedOn w:val="18PT--0"/>
    <w:pPr>
      <w:numPr>
        <w:numId w:val="36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7"/>
      </w:numPr>
    </w:pPr>
  </w:style>
  <w:style w:type="paragraph" w:customStyle="1" w:styleId="1">
    <w:name w:val="表格內文1"/>
    <w:pPr>
      <w:suppressAutoHyphens/>
      <w:textAlignment w:val="auto"/>
    </w:pPr>
    <w:rPr>
      <w:rFonts w:ascii="Calibri" w:eastAsia="新細明體" w:hAnsi="Calibri" w:cs="Times New Roman"/>
      <w:sz w:val="24"/>
      <w:szCs w:val="22"/>
      <w:lang w:bidi="ar-SA"/>
    </w:rPr>
  </w:style>
  <w:style w:type="paragraph" w:styleId="a7">
    <w:name w:val="Body Text"/>
    <w:basedOn w:val="Textbody"/>
    <w:pPr>
      <w:ind w:left="118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customStyle="1" w:styleId="Headerleft">
    <w:name w:val="Header left"/>
    <w:basedOn w:val="a6"/>
    <w:pPr>
      <w:tabs>
        <w:tab w:val="clear" w:pos="4819"/>
        <w:tab w:val="clear" w:pos="9638"/>
        <w:tab w:val="center" w:pos="5273"/>
        <w:tab w:val="right" w:pos="10546"/>
      </w:tabs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01;&#30041;&#30340;&#36039;&#26009;&#22846;\&#35712;&#32773;&#26381;&#21209;&#32068;&#36039;&#26009;110-112\&#24037;&#20316;\&#33258;&#20027;&#23416;&#32722;&#35215;&#31684;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Hhsh</dc:creator>
  <cp:lastModifiedBy>Hhvs</cp:lastModifiedBy>
  <cp:revision>3</cp:revision>
  <cp:lastPrinted>2024-12-06T03:53:00Z</cp:lastPrinted>
  <dcterms:created xsi:type="dcterms:W3CDTF">2025-10-13T01:51:00Z</dcterms:created>
  <dcterms:modified xsi:type="dcterms:W3CDTF">2026-04-02T02:18:00Z</dcterms:modified>
</cp:coreProperties>
</file>